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23" w:rsidRPr="00E0734A" w:rsidRDefault="00424D23" w:rsidP="00662F55">
      <w:pPr>
        <w:pStyle w:val="Corpsdetexte2"/>
        <w:ind w:left="0"/>
        <w:rPr>
          <w:rFonts w:ascii="Cambria" w:hAnsi="Cambria"/>
          <w:sz w:val="28"/>
          <w:szCs w:val="28"/>
          <w:lang w:val="fr-FR"/>
        </w:rPr>
      </w:pPr>
      <w:bookmarkStart w:id="0" w:name="_GoBack"/>
      <w:bookmarkEnd w:id="0"/>
    </w:p>
    <w:p w:rsidR="00424D23" w:rsidRPr="0023355C" w:rsidRDefault="00B42217" w:rsidP="00B42217">
      <w:pPr>
        <w:pStyle w:val="Corpsdetexte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fr-FR"/>
        </w:rPr>
      </w:pPr>
      <w:r>
        <w:rPr>
          <w:noProof/>
          <w:lang w:val="fr-CA" w:eastAsia="fr-CA" w:bidi="ar-SA"/>
        </w:rPr>
        <w:drawing>
          <wp:inline distT="0" distB="0" distL="0" distR="0" wp14:anchorId="18BB302C" wp14:editId="6033CA25">
            <wp:extent cx="304800" cy="407670"/>
            <wp:effectExtent l="0" t="0" r="0" b="0"/>
            <wp:docPr id="2" name="Image 2" descr="RÃ©sultats de recherche d'images pour Â«Â noel feuille de gui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Ã©sultats de recherche d'images pour Â«Â noel feuille de guiÂ Â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56" cy="41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34A" w:rsidRPr="0023355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Form</w:t>
      </w:r>
      <w:r w:rsidR="0023355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ulaire d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e la personne</w:t>
      </w:r>
      <w:r w:rsidR="0023355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résidente qui désire participer au </w:t>
      </w:r>
      <w:r>
        <w:rPr>
          <w:noProof/>
          <w:lang w:val="fr-CA" w:eastAsia="fr-CA" w:bidi="ar-SA"/>
        </w:rPr>
        <w:drawing>
          <wp:inline distT="0" distB="0" distL="0" distR="0" wp14:anchorId="32537CA6" wp14:editId="47E1B85B">
            <wp:extent cx="314325" cy="407670"/>
            <wp:effectExtent l="0" t="0" r="9525" b="0"/>
            <wp:docPr id="3" name="Image 3" descr="RÃ©sultats de recherche d'images pour Â«Â noel feuille de gui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Ã©sultats de recherche d'images pour Â«Â noel feuille de guiÂ Â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092" cy="41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jumelage du temps des fêtes</w:t>
      </w:r>
    </w:p>
    <w:p w:rsidR="00D46268" w:rsidRPr="0023355C" w:rsidRDefault="00D46268">
      <w:pPr>
        <w:pStyle w:val="Corpsdetexte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tbl>
      <w:tblPr>
        <w:tblStyle w:val="Grilledutableau"/>
        <w:tblW w:w="0" w:type="auto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779"/>
        <w:gridCol w:w="4744"/>
      </w:tblGrid>
      <w:tr w:rsidR="0023355C" w:rsidRPr="0023355C" w:rsidTr="00662F55">
        <w:trPr>
          <w:trHeight w:val="850"/>
          <w:tblHeader/>
        </w:trPr>
        <w:tc>
          <w:tcPr>
            <w:tcW w:w="8523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424D23" w:rsidRPr="0023355C" w:rsidRDefault="00424D23" w:rsidP="00A8385F">
            <w:pPr>
              <w:pStyle w:val="Titre2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3355C">
              <w:rPr>
                <w:rFonts w:ascii="Times New Roman" w:hAnsi="Times New Roman" w:cs="Times New Roman"/>
                <w:color w:val="000000" w:themeColor="text1"/>
              </w:rPr>
              <w:t>Informations</w:t>
            </w:r>
            <w:proofErr w:type="spellEnd"/>
            <w:r w:rsidRPr="002335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A8385F" w:rsidRPr="0023355C">
              <w:rPr>
                <w:rFonts w:ascii="Times New Roman" w:hAnsi="Times New Roman" w:cs="Times New Roman"/>
                <w:color w:val="000000" w:themeColor="text1"/>
              </w:rPr>
              <w:t>personnelles</w:t>
            </w:r>
            <w:proofErr w:type="spellEnd"/>
          </w:p>
        </w:tc>
      </w:tr>
      <w:tr w:rsidR="0023355C" w:rsidRPr="0023355C" w:rsidTr="00662F55">
        <w:trPr>
          <w:trHeight w:val="510"/>
        </w:trPr>
        <w:tc>
          <w:tcPr>
            <w:tcW w:w="37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424D23" w:rsidRPr="0023355C" w:rsidRDefault="00424D23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Nom </w:t>
            </w:r>
            <w:proofErr w:type="spellStart"/>
            <w:r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complet</w:t>
            </w:r>
            <w:proofErr w:type="spellEnd"/>
          </w:p>
        </w:tc>
        <w:tc>
          <w:tcPr>
            <w:tcW w:w="47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24D23" w:rsidRPr="0023355C" w:rsidRDefault="00424D23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355C" w:rsidRPr="0023355C" w:rsidTr="00662F55">
        <w:trPr>
          <w:trHeight w:val="510"/>
        </w:trPr>
        <w:tc>
          <w:tcPr>
            <w:tcW w:w="37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424D23" w:rsidRPr="0023355C" w:rsidRDefault="00A8385F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Numéro</w:t>
            </w:r>
            <w:proofErr w:type="spellEnd"/>
            <w:r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la </w:t>
            </w:r>
            <w:proofErr w:type="spellStart"/>
            <w:r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chambre</w:t>
            </w:r>
            <w:proofErr w:type="spellEnd"/>
          </w:p>
        </w:tc>
        <w:tc>
          <w:tcPr>
            <w:tcW w:w="47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24D23" w:rsidRPr="0023355C" w:rsidRDefault="00424D23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355C" w:rsidRPr="0023355C" w:rsidTr="00662F55">
        <w:trPr>
          <w:trHeight w:val="510"/>
        </w:trPr>
        <w:tc>
          <w:tcPr>
            <w:tcW w:w="37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424D23" w:rsidRPr="0023355C" w:rsidRDefault="00424D23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Téléphone</w:t>
            </w:r>
            <w:proofErr w:type="spellEnd"/>
            <w:r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personnel</w:t>
            </w:r>
            <w:r w:rsidR="00662F55"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662F55"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cellulai</w:t>
            </w:r>
            <w:r w:rsidR="00D46268"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</w:t>
            </w:r>
            <w:r w:rsidR="00662F55"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</w:t>
            </w:r>
            <w:proofErr w:type="spellEnd"/>
            <w:r w:rsidR="00662F55"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7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24D23" w:rsidRPr="0023355C" w:rsidRDefault="00424D23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355C" w:rsidRPr="0023355C" w:rsidTr="00662F55">
        <w:trPr>
          <w:trHeight w:val="510"/>
        </w:trPr>
        <w:tc>
          <w:tcPr>
            <w:tcW w:w="37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424D23" w:rsidRPr="0023355C" w:rsidRDefault="00B42217" w:rsidP="00A8385F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Poste</w:t>
            </w:r>
            <w:r w:rsid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téléphonique</w:t>
            </w:r>
            <w:proofErr w:type="spellEnd"/>
          </w:p>
        </w:tc>
        <w:tc>
          <w:tcPr>
            <w:tcW w:w="47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24D23" w:rsidRPr="0023355C" w:rsidRDefault="00424D23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355C" w:rsidRPr="0023355C" w:rsidTr="00381CBD">
        <w:trPr>
          <w:trHeight w:val="510"/>
        </w:trPr>
        <w:tc>
          <w:tcPr>
            <w:tcW w:w="3779" w:type="dxa"/>
            <w:tcBorders>
              <w:left w:val="single" w:sz="4" w:space="0" w:color="999999"/>
              <w:right w:val="single" w:sz="4" w:space="0" w:color="999999"/>
            </w:tcBorders>
            <w:vAlign w:val="bottom"/>
          </w:tcPr>
          <w:p w:rsidR="00A8385F" w:rsidRPr="0023355C" w:rsidRDefault="0023355C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Genre</w:t>
            </w:r>
          </w:p>
        </w:tc>
        <w:tc>
          <w:tcPr>
            <w:tcW w:w="47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8385F" w:rsidRPr="0023355C" w:rsidRDefault="00A8385F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23355C" w:rsidRPr="0023355C" w:rsidTr="00381CBD">
        <w:trPr>
          <w:trHeight w:val="510"/>
        </w:trPr>
        <w:tc>
          <w:tcPr>
            <w:tcW w:w="3779" w:type="dxa"/>
            <w:tcBorders>
              <w:left w:val="single" w:sz="4" w:space="0" w:color="999999"/>
              <w:right w:val="single" w:sz="4" w:space="0" w:color="999999"/>
            </w:tcBorders>
            <w:vAlign w:val="bottom"/>
          </w:tcPr>
          <w:p w:rsidR="00D46268" w:rsidRPr="0023355C" w:rsidRDefault="00D46268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Courriel</w:t>
            </w:r>
          </w:p>
        </w:tc>
        <w:tc>
          <w:tcPr>
            <w:tcW w:w="47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46268" w:rsidRPr="0023355C" w:rsidRDefault="00D46268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</w:tr>
    </w:tbl>
    <w:p w:rsidR="00662F55" w:rsidRPr="0023355C" w:rsidRDefault="00662F55">
      <w:pPr>
        <w:pStyle w:val="Corpsdetexte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tbl>
      <w:tblPr>
        <w:tblStyle w:val="Grilledutableau"/>
        <w:tblW w:w="0" w:type="auto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780"/>
        <w:gridCol w:w="4743"/>
      </w:tblGrid>
      <w:tr w:rsidR="0023355C" w:rsidRPr="0023355C" w:rsidTr="00DD0D19">
        <w:trPr>
          <w:trHeight w:val="510"/>
        </w:trPr>
        <w:tc>
          <w:tcPr>
            <w:tcW w:w="378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:rsidR="00DD0D19" w:rsidRPr="0023355C" w:rsidRDefault="00D46268" w:rsidP="00DD0D19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Restriction</w:t>
            </w:r>
            <w:r w:rsid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  <w:r w:rsidR="00A8385F"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8385F"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alimentaire</w:t>
            </w:r>
            <w:r w:rsid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  <w:proofErr w:type="spellEnd"/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D0D19" w:rsidRPr="0023355C" w:rsidRDefault="00DD0D19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355C" w:rsidRPr="0023355C" w:rsidTr="008B1FDB">
        <w:trPr>
          <w:trHeight w:val="510"/>
        </w:trPr>
        <w:tc>
          <w:tcPr>
            <w:tcW w:w="3780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DD0D19" w:rsidRPr="0023355C" w:rsidRDefault="00DD0D19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D0D19" w:rsidRPr="0023355C" w:rsidRDefault="00DD0D19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355C" w:rsidRPr="004A6023" w:rsidTr="00D46268">
        <w:trPr>
          <w:trHeight w:val="728"/>
        </w:trPr>
        <w:tc>
          <w:tcPr>
            <w:tcW w:w="852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D46268" w:rsidRPr="0023355C" w:rsidRDefault="00D46268" w:rsidP="0023355C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CA"/>
              </w:rPr>
            </w:pPr>
            <w:r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CA"/>
              </w:rPr>
              <w:t>Disponi</w:t>
            </w:r>
            <w:r w:rsidR="00B34A7C"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CA"/>
              </w:rPr>
              <w:t>bilité entre le 2</w:t>
            </w:r>
            <w:r w:rsidR="00B42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CA"/>
              </w:rPr>
              <w:t>2</w:t>
            </w:r>
            <w:r w:rsidR="00B34A7C"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CA"/>
              </w:rPr>
              <w:t xml:space="preserve"> décembre 201</w:t>
            </w:r>
            <w:r w:rsidR="00B42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CA"/>
              </w:rPr>
              <w:t>8</w:t>
            </w:r>
            <w:r w:rsidR="00B34A7C"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CA"/>
              </w:rPr>
              <w:t xml:space="preserve"> et le </w:t>
            </w:r>
            <w:r w:rsidR="00B42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CA"/>
              </w:rPr>
              <w:t>4</w:t>
            </w:r>
            <w:r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CA"/>
              </w:rPr>
              <w:t xml:space="preserve"> janvier 201</w:t>
            </w:r>
            <w:r w:rsidR="00B42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CA"/>
              </w:rPr>
              <w:t>9</w:t>
            </w:r>
          </w:p>
        </w:tc>
      </w:tr>
      <w:tr w:rsidR="0023355C" w:rsidRPr="0023355C" w:rsidTr="0023355C">
        <w:trPr>
          <w:trHeight w:val="692"/>
        </w:trPr>
        <w:tc>
          <w:tcPr>
            <w:tcW w:w="3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424D23" w:rsidRPr="0023355C" w:rsidRDefault="00662F55" w:rsidP="0023355C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Date</w:t>
            </w: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24D23" w:rsidRPr="0023355C" w:rsidRDefault="00424D23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355C" w:rsidRPr="0023355C" w:rsidTr="00662F55">
        <w:trPr>
          <w:trHeight w:val="510"/>
        </w:trPr>
        <w:tc>
          <w:tcPr>
            <w:tcW w:w="378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:rsidR="00662F55" w:rsidRPr="0023355C" w:rsidRDefault="00D46268" w:rsidP="00DD0D19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33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Autres</w:t>
            </w: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62F55" w:rsidRPr="0023355C" w:rsidRDefault="00662F55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23355C" w:rsidRPr="0023355C" w:rsidTr="00EC48AA">
        <w:trPr>
          <w:trHeight w:val="510"/>
        </w:trPr>
        <w:tc>
          <w:tcPr>
            <w:tcW w:w="3780" w:type="dxa"/>
            <w:vMerge/>
            <w:tcBorders>
              <w:left w:val="single" w:sz="4" w:space="0" w:color="999999"/>
              <w:right w:val="single" w:sz="4" w:space="0" w:color="999999"/>
            </w:tcBorders>
            <w:vAlign w:val="bottom"/>
          </w:tcPr>
          <w:p w:rsidR="00662F55" w:rsidRPr="0023355C" w:rsidRDefault="00662F55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62F55" w:rsidRPr="0023355C" w:rsidRDefault="00662F55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355C" w:rsidRPr="0023355C" w:rsidTr="00EC48AA">
        <w:trPr>
          <w:trHeight w:val="510"/>
        </w:trPr>
        <w:tc>
          <w:tcPr>
            <w:tcW w:w="3780" w:type="dxa"/>
            <w:vMerge/>
            <w:tcBorders>
              <w:left w:val="single" w:sz="4" w:space="0" w:color="999999"/>
              <w:right w:val="single" w:sz="4" w:space="0" w:color="999999"/>
            </w:tcBorders>
            <w:vAlign w:val="bottom"/>
          </w:tcPr>
          <w:p w:rsidR="00662F55" w:rsidRPr="0023355C" w:rsidRDefault="00662F55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62F55" w:rsidRPr="0023355C" w:rsidRDefault="00662F55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355C" w:rsidRPr="0023355C" w:rsidTr="00EC48AA">
        <w:trPr>
          <w:trHeight w:val="510"/>
        </w:trPr>
        <w:tc>
          <w:tcPr>
            <w:tcW w:w="3780" w:type="dxa"/>
            <w:vMerge/>
            <w:tcBorders>
              <w:left w:val="single" w:sz="4" w:space="0" w:color="999999"/>
              <w:right w:val="single" w:sz="4" w:space="0" w:color="999999"/>
            </w:tcBorders>
            <w:vAlign w:val="bottom"/>
          </w:tcPr>
          <w:p w:rsidR="00662F55" w:rsidRPr="0023355C" w:rsidRDefault="00662F55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62F55" w:rsidRPr="0023355C" w:rsidRDefault="00662F55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355C" w:rsidRPr="0023355C" w:rsidTr="00EC48AA">
        <w:trPr>
          <w:trHeight w:val="510"/>
        </w:trPr>
        <w:tc>
          <w:tcPr>
            <w:tcW w:w="3780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662F55" w:rsidRPr="0023355C" w:rsidRDefault="00662F55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62F55" w:rsidRPr="0023355C" w:rsidRDefault="00662F55">
            <w:pPr>
              <w:pStyle w:val="Corpsdetext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24D23" w:rsidRPr="0023355C" w:rsidRDefault="00424D23">
      <w:pPr>
        <w:pStyle w:val="Corpsdetexte"/>
        <w:rPr>
          <w:rFonts w:ascii="Times New Roman" w:hAnsi="Times New Roman" w:cs="Times New Roman"/>
          <w:color w:val="000000" w:themeColor="text1"/>
        </w:rPr>
      </w:pPr>
    </w:p>
    <w:p w:rsidR="00424D23" w:rsidRDefault="00424D23"/>
    <w:sectPr w:rsidR="00424D23" w:rsidSect="00424D23">
      <w:headerReference w:type="default" r:id="rId9"/>
      <w:footerReference w:type="default" r:id="rId10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4B" w:rsidRDefault="00FE494B">
      <w:r>
        <w:separator/>
      </w:r>
    </w:p>
  </w:endnote>
  <w:endnote w:type="continuationSeparator" w:id="0">
    <w:p w:rsidR="00FE494B" w:rsidRDefault="00FE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23" w:rsidRDefault="00424D23">
    <w:pPr>
      <w:pStyle w:val="Pieddepage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Page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851EA3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sur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 w:rsidR="00851EA3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4B" w:rsidRDefault="00FE494B">
      <w:r>
        <w:separator/>
      </w:r>
    </w:p>
  </w:footnote>
  <w:footnote w:type="continuationSeparator" w:id="0">
    <w:p w:rsidR="00FE494B" w:rsidRDefault="00FE4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23" w:rsidRPr="0023355C" w:rsidRDefault="00424D23" w:rsidP="00662F55">
    <w:pPr>
      <w:pStyle w:val="Titre1"/>
      <w:jc w:val="center"/>
      <w:rPr>
        <w:rFonts w:ascii="Times New Roman" w:hAnsi="Times New Roman" w:cs="Times New Roman"/>
        <w:color w:val="000000" w:themeColor="text1"/>
        <w:sz w:val="28"/>
        <w:szCs w:val="28"/>
        <w:lang w:val="fr-FR"/>
      </w:rPr>
    </w:pPr>
    <w:r w:rsidRPr="0023355C">
      <w:rPr>
        <w:rFonts w:ascii="Times New Roman" w:hAnsi="Times New Roman" w:cs="Times New Roman"/>
        <w:color w:val="000000" w:themeColor="text1"/>
        <w:sz w:val="28"/>
        <w:szCs w:val="28"/>
        <w:lang w:val="fr-FR"/>
      </w:rPr>
      <w:t>F</w:t>
    </w:r>
    <w:r w:rsidR="00D46268" w:rsidRPr="0023355C">
      <w:rPr>
        <w:rFonts w:ascii="Times New Roman" w:hAnsi="Times New Roman" w:cs="Times New Roman"/>
        <w:color w:val="000000" w:themeColor="text1"/>
        <w:sz w:val="28"/>
        <w:szCs w:val="28"/>
        <w:lang w:val="fr-FR"/>
      </w:rPr>
      <w:t xml:space="preserve">ORMULAIRE D'INSCRIPTION </w:t>
    </w:r>
    <w:r w:rsidR="00B42217">
      <w:rPr>
        <w:rFonts w:ascii="Times New Roman" w:hAnsi="Times New Roman" w:cs="Times New Roman"/>
        <w:color w:val="000000" w:themeColor="text1"/>
        <w:sz w:val="28"/>
        <w:szCs w:val="28"/>
        <w:lang w:val="fr-FR"/>
      </w:rPr>
      <w:t xml:space="preserve">- </w:t>
    </w:r>
    <w:r w:rsidR="00D46268" w:rsidRPr="0023355C">
      <w:rPr>
        <w:rFonts w:ascii="Times New Roman" w:hAnsi="Times New Roman" w:cs="Times New Roman"/>
        <w:color w:val="000000" w:themeColor="text1"/>
        <w:sz w:val="28"/>
        <w:szCs w:val="28"/>
        <w:lang w:val="fr-FR"/>
      </w:rPr>
      <w:t xml:space="preserve">ACTIVITÉ DE </w:t>
    </w:r>
    <w:r w:rsidR="00662F55" w:rsidRPr="0023355C">
      <w:rPr>
        <w:rFonts w:ascii="Times New Roman" w:hAnsi="Times New Roman" w:cs="Times New Roman"/>
        <w:color w:val="000000" w:themeColor="text1"/>
        <w:sz w:val="28"/>
        <w:szCs w:val="28"/>
        <w:lang w:val="fr-FR"/>
      </w:rPr>
      <w:t>JUMELAGE</w:t>
    </w:r>
  </w:p>
  <w:p w:rsidR="00424D23" w:rsidRPr="00D05645" w:rsidRDefault="00424D23">
    <w:pPr>
      <w:pStyle w:val="En-tte"/>
      <w:rPr>
        <w:sz w:val="28"/>
        <w:szCs w:val="28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55"/>
    <w:rsid w:val="000731E4"/>
    <w:rsid w:val="0023355C"/>
    <w:rsid w:val="00424D23"/>
    <w:rsid w:val="0042611A"/>
    <w:rsid w:val="00476F07"/>
    <w:rsid w:val="0049313E"/>
    <w:rsid w:val="004A6023"/>
    <w:rsid w:val="00594784"/>
    <w:rsid w:val="00662F55"/>
    <w:rsid w:val="007B6E46"/>
    <w:rsid w:val="00851EA3"/>
    <w:rsid w:val="008D2CB3"/>
    <w:rsid w:val="00A2346D"/>
    <w:rsid w:val="00A8385F"/>
    <w:rsid w:val="00B34A7C"/>
    <w:rsid w:val="00B42217"/>
    <w:rsid w:val="00C93FD2"/>
    <w:rsid w:val="00D05645"/>
    <w:rsid w:val="00D46268"/>
    <w:rsid w:val="00DD0D19"/>
    <w:rsid w:val="00E0734A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rPr>
      <w:rFonts w:ascii="Arial" w:hAnsi="Arial" w:cs="Arial"/>
      <w:sz w:val="22"/>
      <w:szCs w:val="22"/>
    </w:rPr>
  </w:style>
  <w:style w:type="paragraph" w:styleId="Corpsdetexte2">
    <w:name w:val="Body Text 2"/>
    <w:basedOn w:val="Normal"/>
    <w:pPr>
      <w:ind w:left="2160"/>
    </w:pPr>
    <w:rPr>
      <w:i/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rPr>
      <w:rFonts w:ascii="Arial" w:hAnsi="Arial" w:cs="Arial"/>
      <w:sz w:val="22"/>
      <w:szCs w:val="22"/>
    </w:rPr>
  </w:style>
  <w:style w:type="paragraph" w:styleId="Corpsdetexte2">
    <w:name w:val="Body Text 2"/>
    <w:basedOn w:val="Normal"/>
    <w:pPr>
      <w:ind w:left="2160"/>
    </w:pPr>
    <w:rPr>
      <w:i/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m3030\AppData\Roaming\Microsoft\Templates\Personal%20data%20form%20for%20tri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trip.dot</Template>
  <TotalTime>1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Imprimez ce formulaire et emportez-en une copie avec vous lors de votre voyage</vt:lpstr>
    </vt:vector>
  </TitlesOfParts>
  <Company>Microsoft Corporation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Bergeron</dc:creator>
  <cp:lastModifiedBy>test</cp:lastModifiedBy>
  <cp:revision>2</cp:revision>
  <cp:lastPrinted>2002-04-02T15:58:00Z</cp:lastPrinted>
  <dcterms:created xsi:type="dcterms:W3CDTF">2018-11-28T18:23:00Z</dcterms:created>
  <dcterms:modified xsi:type="dcterms:W3CDTF">2018-11-28T18:23:00Z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TC060884941036</vt:lpwstr>
  </property>
</Properties>
</file>