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27" w:rsidRDefault="00085A4E" w:rsidP="009663BF">
      <w:pPr>
        <w:pStyle w:val="Corpsdetexte2"/>
        <w:ind w:left="0"/>
        <w:jc w:val="center"/>
        <w:rPr>
          <w:rFonts w:asciiTheme="minorHAnsi" w:hAnsiTheme="minorHAnsi" w:cstheme="minorHAnsi"/>
          <w:b/>
          <w:i w:val="0"/>
          <w:color w:val="0070C0"/>
          <w:sz w:val="32"/>
          <w:szCs w:val="24"/>
          <w:lang w:val="fr-FR"/>
        </w:rPr>
      </w:pPr>
      <w:bookmarkStart w:id="0" w:name="_Hlk532393774"/>
      <w:bookmarkStart w:id="1" w:name="_GoBack"/>
      <w:bookmarkEnd w:id="1"/>
      <w:r>
        <w:rPr>
          <w:rFonts w:asciiTheme="minorHAnsi" w:hAnsiTheme="minorHAnsi" w:cstheme="minorHAnsi"/>
          <w:b/>
          <w:i w:val="0"/>
          <w:noProof/>
          <w:color w:val="0070C0"/>
          <w:sz w:val="32"/>
          <w:szCs w:val="24"/>
          <w:lang w:val="fr-CA" w:eastAsia="fr-CA" w:bidi="ar-SA"/>
        </w:rPr>
        <w:drawing>
          <wp:inline distT="0" distB="0" distL="0" distR="0" wp14:anchorId="685011B6">
            <wp:extent cx="1724025" cy="121743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93" cy="124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0F27" w:rsidRDefault="00220F27" w:rsidP="00220F27">
      <w:pPr>
        <w:pStyle w:val="Corpsdetexte2"/>
        <w:ind w:left="0"/>
        <w:jc w:val="center"/>
        <w:rPr>
          <w:rFonts w:asciiTheme="minorHAnsi" w:hAnsiTheme="minorHAnsi" w:cstheme="minorHAnsi"/>
          <w:b/>
          <w:i w:val="0"/>
          <w:color w:val="0070C0"/>
          <w:sz w:val="32"/>
          <w:szCs w:val="24"/>
          <w:lang w:val="fr-FR"/>
        </w:rPr>
      </w:pPr>
    </w:p>
    <w:p w:rsidR="00424D23" w:rsidRPr="009663BF" w:rsidRDefault="009663BF" w:rsidP="00220F27">
      <w:pPr>
        <w:pStyle w:val="Corpsdetexte2"/>
        <w:ind w:left="0"/>
        <w:jc w:val="center"/>
        <w:rPr>
          <w:rFonts w:asciiTheme="minorHAnsi" w:hAnsiTheme="minorHAnsi" w:cstheme="minorHAnsi"/>
          <w:b/>
          <w:i w:val="0"/>
          <w:color w:val="0070C0"/>
          <w:sz w:val="32"/>
          <w:szCs w:val="24"/>
          <w:lang w:val="fr-FR"/>
        </w:rPr>
      </w:pPr>
      <w:r w:rsidRPr="009663BF">
        <w:rPr>
          <w:rFonts w:asciiTheme="minorHAnsi" w:hAnsiTheme="minorHAnsi" w:cstheme="minorHAnsi"/>
          <w:b/>
          <w:i w:val="0"/>
          <w:color w:val="0070C0"/>
          <w:sz w:val="32"/>
          <w:szCs w:val="24"/>
          <w:lang w:val="fr-FR"/>
        </w:rPr>
        <w:t xml:space="preserve">FORMULAIRE de la PERSONNE </w:t>
      </w:r>
      <w:r w:rsidR="00BD2636">
        <w:rPr>
          <w:rFonts w:asciiTheme="minorHAnsi" w:hAnsiTheme="minorHAnsi" w:cstheme="minorHAnsi"/>
          <w:b/>
          <w:i w:val="0"/>
          <w:color w:val="0070C0"/>
          <w:sz w:val="32"/>
          <w:szCs w:val="24"/>
          <w:lang w:val="fr-FR"/>
        </w:rPr>
        <w:t>HÔTESSE</w:t>
      </w:r>
    </w:p>
    <w:tbl>
      <w:tblPr>
        <w:tblStyle w:val="Grilledutableau"/>
        <w:tblW w:w="8579" w:type="dxa"/>
        <w:jc w:val="center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86"/>
        <w:gridCol w:w="4880"/>
        <w:gridCol w:w="13"/>
      </w:tblGrid>
      <w:tr w:rsidR="0023355C" w:rsidRPr="009663BF" w:rsidTr="009663BF">
        <w:trPr>
          <w:trHeight w:val="850"/>
          <w:tblHeader/>
          <w:jc w:val="center"/>
        </w:trPr>
        <w:tc>
          <w:tcPr>
            <w:tcW w:w="8579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bookmarkEnd w:id="0"/>
          <w:p w:rsidR="00424D23" w:rsidRPr="00DF3315" w:rsidRDefault="00424D23" w:rsidP="00A8385F">
            <w:pPr>
              <w:pStyle w:val="Titre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 w:rsidRPr="00DF3315">
              <w:rPr>
                <w:rFonts w:asciiTheme="minorHAnsi" w:hAnsiTheme="minorHAnsi" w:cstheme="minorHAnsi"/>
                <w:color w:val="000000" w:themeColor="text1"/>
                <w:szCs w:val="24"/>
                <w:lang w:val="fr-CA"/>
              </w:rPr>
              <w:t xml:space="preserve">Informations </w:t>
            </w:r>
            <w:r w:rsidR="00A8385F" w:rsidRPr="00DF3315">
              <w:rPr>
                <w:rFonts w:asciiTheme="minorHAnsi" w:hAnsiTheme="minorHAnsi" w:cstheme="minorHAnsi"/>
                <w:color w:val="000000" w:themeColor="text1"/>
                <w:szCs w:val="24"/>
                <w:lang w:val="fr-CA"/>
              </w:rPr>
              <w:t>personnelles</w:t>
            </w:r>
          </w:p>
        </w:tc>
      </w:tr>
      <w:tr w:rsidR="0023355C" w:rsidRPr="00DF3315" w:rsidTr="0027681E">
        <w:trPr>
          <w:gridAfter w:val="1"/>
          <w:wAfter w:w="13" w:type="dxa"/>
          <w:trHeight w:val="510"/>
          <w:jc w:val="center"/>
        </w:trPr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27681E" w:rsidP="009663B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 xml:space="preserve">Prénom, </w:t>
            </w:r>
            <w:r w:rsidRPr="0027681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CA"/>
              </w:rPr>
              <w:t>Nom</w:t>
            </w:r>
          </w:p>
        </w:tc>
        <w:tc>
          <w:tcPr>
            <w:tcW w:w="4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424D23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23355C" w:rsidRPr="00DF3315" w:rsidTr="0027681E">
        <w:trPr>
          <w:gridAfter w:val="1"/>
          <w:wAfter w:w="13" w:type="dxa"/>
          <w:trHeight w:val="510"/>
          <w:jc w:val="center"/>
        </w:trPr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134B16" w:rsidP="009663B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Unité administrative</w:t>
            </w:r>
          </w:p>
        </w:tc>
        <w:tc>
          <w:tcPr>
            <w:tcW w:w="4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424D23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23355C" w:rsidRPr="00134B16" w:rsidTr="0027681E">
        <w:trPr>
          <w:gridAfter w:val="1"/>
          <w:wAfter w:w="13" w:type="dxa"/>
          <w:trHeight w:val="510"/>
          <w:jc w:val="center"/>
        </w:trPr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485E99" w:rsidP="009663B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 w:rsidRPr="00DF331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N</w:t>
            </w:r>
            <w:r w:rsidR="0027681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 xml:space="preserve">° </w:t>
            </w:r>
            <w:r w:rsidR="00134B1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poste au travail</w:t>
            </w:r>
          </w:p>
        </w:tc>
        <w:tc>
          <w:tcPr>
            <w:tcW w:w="4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424D23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23355C" w:rsidRPr="00134B16" w:rsidTr="0027681E">
        <w:trPr>
          <w:gridAfter w:val="1"/>
          <w:wAfter w:w="13" w:type="dxa"/>
          <w:trHeight w:val="510"/>
          <w:jc w:val="center"/>
        </w:trPr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134B16" w:rsidP="009663B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Autre n° téléphone pour vous rejoindre</w:t>
            </w:r>
          </w:p>
        </w:tc>
        <w:tc>
          <w:tcPr>
            <w:tcW w:w="4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24D23" w:rsidRPr="00DF3315" w:rsidRDefault="00424D23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23355C" w:rsidRPr="0027681E" w:rsidTr="0027681E">
        <w:trPr>
          <w:gridAfter w:val="1"/>
          <w:wAfter w:w="13" w:type="dxa"/>
          <w:trHeight w:val="510"/>
          <w:jc w:val="center"/>
        </w:trPr>
        <w:tc>
          <w:tcPr>
            <w:tcW w:w="3686" w:type="dxa"/>
            <w:tcBorders>
              <w:left w:val="single" w:sz="4" w:space="0" w:color="999999"/>
              <w:right w:val="single" w:sz="4" w:space="0" w:color="999999"/>
            </w:tcBorders>
          </w:tcPr>
          <w:p w:rsidR="00A8385F" w:rsidRPr="009663BF" w:rsidRDefault="0027681E" w:rsidP="009663B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Femme/Homme</w:t>
            </w:r>
            <w:r w:rsid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8385F" w:rsidRPr="009663BF" w:rsidRDefault="00A8385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3355C" w:rsidRPr="009663BF" w:rsidTr="0027681E">
        <w:trPr>
          <w:gridAfter w:val="1"/>
          <w:wAfter w:w="13" w:type="dxa"/>
          <w:trHeight w:val="510"/>
          <w:jc w:val="center"/>
        </w:trPr>
        <w:tc>
          <w:tcPr>
            <w:tcW w:w="3686" w:type="dxa"/>
            <w:tcBorders>
              <w:left w:val="single" w:sz="4" w:space="0" w:color="999999"/>
              <w:right w:val="single" w:sz="4" w:space="0" w:color="999999"/>
            </w:tcBorders>
          </w:tcPr>
          <w:p w:rsidR="00D46268" w:rsidRPr="009663BF" w:rsidRDefault="00D46268" w:rsidP="009663BF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Courriel</w:t>
            </w:r>
          </w:p>
        </w:tc>
        <w:tc>
          <w:tcPr>
            <w:tcW w:w="4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6268" w:rsidRPr="009663BF" w:rsidRDefault="00D46268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:rsidR="00662F55" w:rsidRPr="009663BF" w:rsidRDefault="00662F55">
      <w:pPr>
        <w:pStyle w:val="Corpsdetexte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</w:p>
    <w:tbl>
      <w:tblPr>
        <w:tblStyle w:val="Grilledutableau"/>
        <w:tblW w:w="0" w:type="auto"/>
        <w:jc w:val="center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80"/>
        <w:gridCol w:w="4743"/>
      </w:tblGrid>
      <w:tr w:rsidR="009663BF" w:rsidRPr="009663BF" w:rsidTr="005D77D2">
        <w:trPr>
          <w:trHeight w:val="510"/>
          <w:jc w:val="center"/>
        </w:trPr>
        <w:tc>
          <w:tcPr>
            <w:tcW w:w="8523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9663BF" w:rsidRPr="00DF3315" w:rsidRDefault="009663BF">
            <w:pPr>
              <w:pStyle w:val="Corpsdetexte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CA"/>
              </w:rPr>
            </w:pPr>
            <w:bookmarkStart w:id="2" w:name="_Hlk532393867"/>
            <w:r w:rsidRPr="00DF331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  <w:lang w:val="fr-CA"/>
              </w:rPr>
              <w:t>Autres informations utiles</w:t>
            </w:r>
          </w:p>
        </w:tc>
      </w:tr>
      <w:tr w:rsidR="00134B16" w:rsidRPr="009663BF" w:rsidTr="009663BF">
        <w:trPr>
          <w:trHeight w:val="510"/>
          <w:jc w:val="center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134B16" w:rsidRPr="009663BF" w:rsidRDefault="00134B16" w:rsidP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Préférence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encerclez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SVP)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4B16" w:rsidRPr="009663BF" w:rsidRDefault="00134B16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Homme                         Femme</w:t>
            </w:r>
          </w:p>
        </w:tc>
      </w:tr>
      <w:tr w:rsidR="00134B16" w:rsidRPr="00134B16" w:rsidTr="009663BF">
        <w:trPr>
          <w:trHeight w:val="510"/>
          <w:jc w:val="center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134B16" w:rsidRPr="00134B16" w:rsidRDefault="00134B16" w:rsidP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 w:rsidRPr="00134B1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Nombre de résidents que v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ous voulez inviter.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4B16" w:rsidRPr="00134B16" w:rsidRDefault="00134B16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bookmarkEnd w:id="2"/>
      <w:tr w:rsidR="0023355C" w:rsidRPr="009663BF" w:rsidTr="009663BF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DD0D19" w:rsidRPr="009663BF" w:rsidRDefault="00D46268" w:rsidP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Restriction</w:t>
            </w:r>
            <w:r w:rsidR="0023355C" w:rsidRP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A8385F" w:rsidRP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34B1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ou précisions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0D19" w:rsidRPr="009663BF" w:rsidRDefault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3355C" w:rsidRPr="009663BF" w:rsidTr="009663BF">
        <w:trPr>
          <w:trHeight w:val="510"/>
          <w:jc w:val="center"/>
        </w:trPr>
        <w:tc>
          <w:tcPr>
            <w:tcW w:w="378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D0D19" w:rsidRPr="009663BF" w:rsidRDefault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0D19" w:rsidRPr="009663BF" w:rsidRDefault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E35A6" w:rsidRPr="00DA475A" w:rsidTr="00DA475A">
        <w:trPr>
          <w:trHeight w:val="728"/>
          <w:jc w:val="center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35A6" w:rsidRDefault="00AE35A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Activité proposée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35A6" w:rsidRPr="00DA475A" w:rsidRDefault="00AE35A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134B16" w:rsidRPr="00DA475A" w:rsidTr="00DA475A">
        <w:trPr>
          <w:trHeight w:val="728"/>
          <w:jc w:val="center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34B16" w:rsidRPr="00DA475A" w:rsidRDefault="00134B1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Description de l’activité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34B16" w:rsidRPr="00DA475A" w:rsidRDefault="00134B1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134B16" w:rsidRPr="00DA475A" w:rsidTr="00DA475A">
        <w:trPr>
          <w:trHeight w:val="728"/>
          <w:jc w:val="center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34B16" w:rsidRPr="00DA475A" w:rsidRDefault="00134B1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Date et heure prévues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34B16" w:rsidRPr="00DA475A" w:rsidRDefault="00134B1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134B16" w:rsidRPr="00DA475A" w:rsidTr="00DA475A">
        <w:trPr>
          <w:trHeight w:val="728"/>
          <w:jc w:val="center"/>
        </w:trPr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34B16" w:rsidRPr="00DA475A" w:rsidRDefault="00134B1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  <w:t>Lieu de l’activité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34B16" w:rsidRPr="00DA475A" w:rsidRDefault="00134B16" w:rsidP="00DA475A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CA"/>
              </w:rPr>
            </w:pPr>
          </w:p>
        </w:tc>
      </w:tr>
      <w:tr w:rsidR="0023355C" w:rsidRPr="009663BF" w:rsidTr="00AE35A6">
        <w:trPr>
          <w:trHeight w:val="382"/>
          <w:jc w:val="center"/>
        </w:trPr>
        <w:tc>
          <w:tcPr>
            <w:tcW w:w="378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662F55" w:rsidRPr="009663BF" w:rsidRDefault="00D46268" w:rsidP="00DD0D19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Autres</w:t>
            </w:r>
            <w:r w:rsidR="009663B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commentaires</w:t>
            </w: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9663BF" w:rsidRDefault="00662F55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3355C" w:rsidRPr="009663BF" w:rsidTr="009663BF">
        <w:trPr>
          <w:trHeight w:val="510"/>
          <w:jc w:val="center"/>
        </w:trPr>
        <w:tc>
          <w:tcPr>
            <w:tcW w:w="3780" w:type="dxa"/>
            <w:vMerge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:rsidR="00662F55" w:rsidRPr="009663BF" w:rsidRDefault="00662F55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62F55" w:rsidRPr="009663BF" w:rsidRDefault="00662F55">
            <w:pPr>
              <w:pStyle w:val="Corpsdetext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424D23" w:rsidRPr="009663BF" w:rsidRDefault="00424D23" w:rsidP="00AE35A6">
      <w:pPr>
        <w:rPr>
          <w:rFonts w:asciiTheme="minorHAnsi" w:hAnsiTheme="minorHAnsi" w:cstheme="minorHAnsi"/>
        </w:rPr>
      </w:pPr>
    </w:p>
    <w:sectPr w:rsidR="00424D23" w:rsidRPr="009663BF" w:rsidSect="009663BF">
      <w:headerReference w:type="default" r:id="rId8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A9" w:rsidRDefault="00AD2CA9">
      <w:r>
        <w:separator/>
      </w:r>
    </w:p>
  </w:endnote>
  <w:endnote w:type="continuationSeparator" w:id="0">
    <w:p w:rsidR="00AD2CA9" w:rsidRDefault="00AD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A9" w:rsidRDefault="00AD2CA9">
      <w:r>
        <w:separator/>
      </w:r>
    </w:p>
  </w:footnote>
  <w:footnote w:type="continuationSeparator" w:id="0">
    <w:p w:rsidR="00AD2CA9" w:rsidRDefault="00AD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23" w:rsidRPr="00220F27" w:rsidRDefault="00424D23" w:rsidP="00662F55">
    <w:pPr>
      <w:pStyle w:val="Titre1"/>
      <w:jc w:val="center"/>
      <w:rPr>
        <w:rFonts w:asciiTheme="minorHAnsi" w:hAnsiTheme="minorHAnsi" w:cstheme="minorHAnsi"/>
        <w:color w:val="000000" w:themeColor="text1"/>
        <w:sz w:val="28"/>
        <w:szCs w:val="28"/>
        <w:lang w:val="fr-FR"/>
      </w:rPr>
    </w:pPr>
    <w:r w:rsidRPr="00220F27">
      <w:rPr>
        <w:rFonts w:asciiTheme="minorHAnsi" w:hAnsiTheme="minorHAnsi" w:cstheme="minorHAnsi"/>
        <w:color w:val="000000" w:themeColor="text1"/>
        <w:sz w:val="28"/>
        <w:szCs w:val="28"/>
        <w:lang w:val="fr-FR"/>
      </w:rPr>
      <w:t>F</w:t>
    </w:r>
    <w:r w:rsidR="00D46268" w:rsidRPr="00220F27">
      <w:rPr>
        <w:rFonts w:asciiTheme="minorHAnsi" w:hAnsiTheme="minorHAnsi" w:cstheme="minorHAnsi"/>
        <w:color w:val="000000" w:themeColor="text1"/>
        <w:sz w:val="28"/>
        <w:szCs w:val="28"/>
        <w:lang w:val="fr-FR"/>
      </w:rPr>
      <w:t xml:space="preserve">ORMULAIRE D'INSCRIPTION </w:t>
    </w:r>
    <w:r w:rsidR="00220F27">
      <w:rPr>
        <w:rFonts w:asciiTheme="minorHAnsi" w:hAnsiTheme="minorHAnsi" w:cstheme="minorHAnsi"/>
        <w:color w:val="000000" w:themeColor="text1"/>
        <w:sz w:val="28"/>
        <w:szCs w:val="28"/>
        <w:lang w:val="fr-FR"/>
      </w:rPr>
      <w:t>–</w:t>
    </w:r>
    <w:r w:rsidR="00B42217" w:rsidRPr="00220F27">
      <w:rPr>
        <w:rFonts w:asciiTheme="minorHAnsi" w:hAnsiTheme="minorHAnsi" w:cstheme="minorHAnsi"/>
        <w:color w:val="000000" w:themeColor="text1"/>
        <w:sz w:val="28"/>
        <w:szCs w:val="28"/>
        <w:lang w:val="fr-FR"/>
      </w:rPr>
      <w:t xml:space="preserve"> </w:t>
    </w:r>
    <w:r w:rsidR="00662F55" w:rsidRPr="00220F27">
      <w:rPr>
        <w:rFonts w:asciiTheme="minorHAnsi" w:hAnsiTheme="minorHAnsi" w:cstheme="minorHAnsi"/>
        <w:color w:val="000000" w:themeColor="text1"/>
        <w:sz w:val="28"/>
        <w:szCs w:val="28"/>
        <w:lang w:val="fr-FR"/>
      </w:rPr>
      <w:t>JUMELAGE</w:t>
    </w:r>
    <w:r w:rsidR="00220F27">
      <w:rPr>
        <w:rFonts w:asciiTheme="minorHAnsi" w:hAnsiTheme="minorHAnsi" w:cstheme="minorHAnsi"/>
        <w:color w:val="000000" w:themeColor="text1"/>
        <w:sz w:val="28"/>
        <w:szCs w:val="28"/>
        <w:lang w:val="fr-FR"/>
      </w:rPr>
      <w:t xml:space="preserve"> des FÊTES</w:t>
    </w:r>
  </w:p>
  <w:p w:rsidR="00424D23" w:rsidRPr="00D05645" w:rsidRDefault="00424D23">
    <w:pPr>
      <w:pStyle w:val="En-tte"/>
      <w:rPr>
        <w:sz w:val="28"/>
        <w:szCs w:val="28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55"/>
    <w:rsid w:val="000731E4"/>
    <w:rsid w:val="00085A4E"/>
    <w:rsid w:val="00134B16"/>
    <w:rsid w:val="00182AA4"/>
    <w:rsid w:val="00220F27"/>
    <w:rsid w:val="0023355C"/>
    <w:rsid w:val="0027681E"/>
    <w:rsid w:val="003A2AAC"/>
    <w:rsid w:val="00424D23"/>
    <w:rsid w:val="0042611A"/>
    <w:rsid w:val="00474590"/>
    <w:rsid w:val="00476F07"/>
    <w:rsid w:val="00485E99"/>
    <w:rsid w:val="0049313E"/>
    <w:rsid w:val="004A6023"/>
    <w:rsid w:val="00594784"/>
    <w:rsid w:val="00662F55"/>
    <w:rsid w:val="007B6E46"/>
    <w:rsid w:val="007C18DF"/>
    <w:rsid w:val="008D2CB3"/>
    <w:rsid w:val="009663BF"/>
    <w:rsid w:val="00A2346D"/>
    <w:rsid w:val="00A8385F"/>
    <w:rsid w:val="00AD2CA9"/>
    <w:rsid w:val="00AE35A6"/>
    <w:rsid w:val="00B34A7C"/>
    <w:rsid w:val="00B42217"/>
    <w:rsid w:val="00BD2636"/>
    <w:rsid w:val="00C250D5"/>
    <w:rsid w:val="00C37DF0"/>
    <w:rsid w:val="00C93FD2"/>
    <w:rsid w:val="00CB00E1"/>
    <w:rsid w:val="00D05645"/>
    <w:rsid w:val="00D46268"/>
    <w:rsid w:val="00DA475A"/>
    <w:rsid w:val="00DD0D19"/>
    <w:rsid w:val="00DF3315"/>
    <w:rsid w:val="00E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m3030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>Microsoft Corporation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Bergeron</dc:creator>
  <cp:lastModifiedBy>test</cp:lastModifiedBy>
  <cp:revision>2</cp:revision>
  <cp:lastPrinted>2002-04-02T15:58:00Z</cp:lastPrinted>
  <dcterms:created xsi:type="dcterms:W3CDTF">2019-12-09T14:44:00Z</dcterms:created>
  <dcterms:modified xsi:type="dcterms:W3CDTF">2019-12-09T14:44:00Z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