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23" w:rsidRPr="00E0734A" w:rsidRDefault="00424D23" w:rsidP="00662F55">
      <w:pPr>
        <w:pStyle w:val="Corpsdetexte2"/>
        <w:ind w:left="0"/>
        <w:rPr>
          <w:rFonts w:ascii="Cambria" w:hAnsi="Cambria"/>
          <w:sz w:val="28"/>
          <w:szCs w:val="28"/>
          <w:lang w:val="fr-FR"/>
        </w:rPr>
      </w:pPr>
    </w:p>
    <w:p w:rsidR="00424D23" w:rsidRPr="0023355C" w:rsidRDefault="00E0734A" w:rsidP="004A6023">
      <w:pPr>
        <w:pStyle w:val="Corpsdetexte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 w:rsidRP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Form</w:t>
      </w:r>
      <w:r w:rsid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ulaire du participant (résident-e qui souhaite participer au jumelage</w:t>
      </w:r>
      <w:r w:rsidRP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)</w:t>
      </w:r>
    </w:p>
    <w:p w:rsidR="00D46268" w:rsidRPr="0023355C" w:rsidRDefault="00D46268">
      <w:pPr>
        <w:pStyle w:val="Corpsdetexte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79"/>
        <w:gridCol w:w="4744"/>
      </w:tblGrid>
      <w:tr w:rsidR="0023355C" w:rsidRPr="0023355C" w:rsidTr="00662F55">
        <w:trPr>
          <w:trHeight w:val="850"/>
          <w:tblHeader/>
        </w:trPr>
        <w:tc>
          <w:tcPr>
            <w:tcW w:w="8523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424D23" w:rsidRPr="0023355C" w:rsidRDefault="00424D23" w:rsidP="00A8385F">
            <w:pPr>
              <w:pStyle w:val="Titre2"/>
              <w:rPr>
                <w:rFonts w:ascii="Times New Roman" w:hAnsi="Times New Roman" w:cs="Times New Roman"/>
                <w:color w:val="000000" w:themeColor="text1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</w:rPr>
              <w:t xml:space="preserve">Informations </w:t>
            </w:r>
            <w:r w:rsidR="00A8385F" w:rsidRPr="0023355C">
              <w:rPr>
                <w:rFonts w:ascii="Times New Roman" w:hAnsi="Times New Roman" w:cs="Times New Roman"/>
                <w:color w:val="000000" w:themeColor="text1"/>
              </w:rPr>
              <w:t>personnelles</w:t>
            </w: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Nom complet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Numéro de la chambre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Téléphone personnel</w:t>
            </w:r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(cellulai</w:t>
            </w:r>
            <w:r w:rsidR="00D46268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e)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23355C" w:rsidP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Extension téléphonique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381CBD">
        <w:trPr>
          <w:trHeight w:val="510"/>
        </w:trPr>
        <w:tc>
          <w:tcPr>
            <w:tcW w:w="3779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A8385F" w:rsidRPr="0023355C" w:rsidRDefault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Genre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8385F" w:rsidRPr="0023355C" w:rsidRDefault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23355C" w:rsidRPr="0023355C" w:rsidTr="00381CBD">
        <w:trPr>
          <w:trHeight w:val="510"/>
        </w:trPr>
        <w:tc>
          <w:tcPr>
            <w:tcW w:w="3779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D46268" w:rsidRPr="0023355C" w:rsidRDefault="00D46268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Courriel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6268" w:rsidRPr="0023355C" w:rsidRDefault="00D46268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662F55" w:rsidRPr="0023355C" w:rsidRDefault="00662F55">
      <w:pPr>
        <w:pStyle w:val="Corpsdetexte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Grilledutableau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80"/>
        <w:gridCol w:w="4743"/>
      </w:tblGrid>
      <w:tr w:rsidR="0023355C" w:rsidRPr="0023355C" w:rsidTr="00DD0D19">
        <w:trPr>
          <w:trHeight w:val="510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DD0D19" w:rsidRPr="0023355C" w:rsidRDefault="00D46268" w:rsidP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Restriction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A8385F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alimentaire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8B1FDB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4A6023" w:rsidTr="00D46268">
        <w:trPr>
          <w:trHeight w:val="728"/>
        </w:trPr>
        <w:tc>
          <w:tcPr>
            <w:tcW w:w="85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46268" w:rsidRPr="0023355C" w:rsidRDefault="00D46268" w:rsidP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Disponi</w:t>
            </w:r>
            <w:r w:rsidR="00B34A7C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bilité entre le 23 décembre 201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7</w:t>
            </w:r>
            <w:r w:rsidR="00B34A7C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 xml:space="preserve"> et le 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5</w:t>
            </w: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 xml:space="preserve"> janvier 201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8</w:t>
            </w:r>
          </w:p>
        </w:tc>
      </w:tr>
      <w:tr w:rsidR="0023355C" w:rsidRPr="0023355C" w:rsidTr="0023355C">
        <w:trPr>
          <w:trHeight w:val="692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662F55" w:rsidP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662F55" w:rsidRPr="0023355C" w:rsidRDefault="00D46268" w:rsidP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Autres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24D23" w:rsidRPr="0023355C" w:rsidRDefault="00424D23">
      <w:pPr>
        <w:pStyle w:val="Corpsdetexte"/>
        <w:rPr>
          <w:rFonts w:ascii="Times New Roman" w:hAnsi="Times New Roman" w:cs="Times New Roman"/>
          <w:color w:val="000000" w:themeColor="text1"/>
        </w:rPr>
      </w:pPr>
    </w:p>
    <w:p w:rsidR="00424D23" w:rsidRDefault="00424D23"/>
    <w:sectPr w:rsidR="00424D23" w:rsidSect="00424D23">
      <w:headerReference w:type="default" r:id="rId6"/>
      <w:footerReference w:type="default" r:id="rId7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55" w:rsidRDefault="00662F55">
      <w:r>
        <w:separator/>
      </w:r>
    </w:p>
  </w:endnote>
  <w:endnote w:type="continuationSeparator" w:id="0">
    <w:p w:rsidR="00662F55" w:rsidRDefault="0066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23" w:rsidRDefault="00424D23">
    <w:pPr>
      <w:pStyle w:val="Pieddepag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4A6023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sur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4A6023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55" w:rsidRDefault="00662F55">
      <w:r>
        <w:separator/>
      </w:r>
    </w:p>
  </w:footnote>
  <w:footnote w:type="continuationSeparator" w:id="0">
    <w:p w:rsidR="00662F55" w:rsidRDefault="0066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23" w:rsidRPr="0023355C" w:rsidRDefault="00424D23" w:rsidP="00662F55">
    <w:pPr>
      <w:pStyle w:val="Titre1"/>
      <w:jc w:val="center"/>
      <w:rPr>
        <w:rFonts w:ascii="Times New Roman" w:hAnsi="Times New Roman" w:cs="Times New Roman"/>
        <w:color w:val="000000" w:themeColor="text1"/>
        <w:sz w:val="28"/>
        <w:szCs w:val="28"/>
        <w:lang w:val="fr-FR"/>
      </w:rPr>
    </w:pPr>
    <w:r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>F</w:t>
    </w:r>
    <w:r w:rsidR="00D46268"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 xml:space="preserve">ORMULAIRE D'INSCRIPTION ACTIVITÉ DE </w:t>
    </w:r>
    <w:r w:rsidR="00662F55"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>JUMELAGE</w:t>
    </w:r>
  </w:p>
  <w:p w:rsidR="00424D23" w:rsidRPr="00D05645" w:rsidRDefault="00424D23">
    <w:pPr>
      <w:pStyle w:val="En-tte"/>
      <w:rPr>
        <w:sz w:val="28"/>
        <w:szCs w:val="28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5"/>
    <w:rsid w:val="0023355C"/>
    <w:rsid w:val="00424D23"/>
    <w:rsid w:val="0042611A"/>
    <w:rsid w:val="00476F07"/>
    <w:rsid w:val="0049313E"/>
    <w:rsid w:val="004A6023"/>
    <w:rsid w:val="00594784"/>
    <w:rsid w:val="00662F55"/>
    <w:rsid w:val="007B6E46"/>
    <w:rsid w:val="008D2CB3"/>
    <w:rsid w:val="00A2346D"/>
    <w:rsid w:val="00A8385F"/>
    <w:rsid w:val="00B34A7C"/>
    <w:rsid w:val="00C93FD2"/>
    <w:rsid w:val="00D05645"/>
    <w:rsid w:val="00D46268"/>
    <w:rsid w:val="00DD0D19"/>
    <w:rsid w:val="00E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FD68FF4B-7E7D-47CA-87A6-64C7AEE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m3030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9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>Microsoft Corporation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Bergeron</dc:creator>
  <cp:lastModifiedBy>Nadège Giroux</cp:lastModifiedBy>
  <cp:revision>7</cp:revision>
  <cp:lastPrinted>2002-04-02T15:58:00Z</cp:lastPrinted>
  <dcterms:created xsi:type="dcterms:W3CDTF">2014-12-04T17:42:00Z</dcterms:created>
  <dcterms:modified xsi:type="dcterms:W3CDTF">2017-11-22T15:46:00Z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